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15F8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57BAAA8D" w14:textId="77777777" w:rsidR="00DA1224" w:rsidRDefault="00DA1224" w:rsidP="00A602C7">
      <w:pPr>
        <w:pStyle w:val="3"/>
        <w:jc w:val="center"/>
      </w:pPr>
    </w:p>
    <w:p w14:paraId="2F2DCCCC" w14:textId="77777777" w:rsidR="00EC26AD" w:rsidRDefault="00EC26AD" w:rsidP="00EC26AD">
      <w:pPr>
        <w:pStyle w:val="af1"/>
      </w:pPr>
      <w:r>
        <w:t>РОССИЙСКАЯ ФЕДЕРАЦИЯ</w:t>
      </w:r>
    </w:p>
    <w:p w14:paraId="0B168554" w14:textId="77777777" w:rsidR="00EC26AD" w:rsidRDefault="00EC26AD" w:rsidP="00EC26AD">
      <w:pPr>
        <w:pStyle w:val="af1"/>
      </w:pPr>
      <w:r>
        <w:t>РОСТОВСКАЯ ОБЛАСТЬ</w:t>
      </w:r>
    </w:p>
    <w:p w14:paraId="7A05AB79" w14:textId="77777777" w:rsidR="00F57C87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4690377E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F57C87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25ADC467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16545EEA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DC9F307" w14:textId="77777777" w:rsidR="00EC26AD" w:rsidRPr="004C209C" w:rsidRDefault="00F37AAE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14:paraId="077D19FB" w14:textId="77777777" w:rsidR="00EC26AD" w:rsidRDefault="00EC26AD" w:rsidP="00EC26AD">
      <w:pPr>
        <w:jc w:val="center"/>
        <w:rPr>
          <w:sz w:val="28"/>
        </w:rPr>
      </w:pPr>
    </w:p>
    <w:p w14:paraId="655A5BC4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439B7">
        <w:rPr>
          <w:sz w:val="28"/>
        </w:rPr>
        <w:t>0</w:t>
      </w:r>
      <w:r w:rsidR="00A6676B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</w:t>
      </w:r>
      <w:r w:rsidR="00F57C87">
        <w:rPr>
          <w:sz w:val="28"/>
        </w:rPr>
        <w:t>2</w:t>
      </w:r>
      <w:r w:rsidR="00F37AAE">
        <w:rPr>
          <w:sz w:val="28"/>
        </w:rPr>
        <w:t>1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F37AAE">
        <w:rPr>
          <w:sz w:val="28"/>
        </w:rPr>
        <w:t>50</w:t>
      </w:r>
      <w:r>
        <w:rPr>
          <w:sz w:val="28"/>
        </w:rPr>
        <w:t xml:space="preserve">  </w:t>
      </w:r>
      <w:r w:rsidR="00E11891">
        <w:rPr>
          <w:sz w:val="28"/>
        </w:rPr>
        <w:tab/>
        <w:t>х.Веселый</w:t>
      </w:r>
    </w:p>
    <w:p w14:paraId="567F6723" w14:textId="77777777" w:rsidR="00416EE3" w:rsidRDefault="00416EE3" w:rsidP="00416EE3"/>
    <w:p w14:paraId="70A489FF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34EE522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34B93FF7" w14:textId="77777777" w:rsidR="00F57C87" w:rsidRDefault="00144CC2" w:rsidP="00144CC2">
      <w:pPr>
        <w:spacing w:line="320" w:lineRule="exact"/>
        <w:jc w:val="center"/>
        <w:rPr>
          <w:sz w:val="28"/>
          <w:szCs w:val="28"/>
        </w:rPr>
      </w:pP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по итогам </w:t>
      </w:r>
    </w:p>
    <w:p w14:paraId="41D7AEE3" w14:textId="77777777"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F57C87">
        <w:rPr>
          <w:sz w:val="28"/>
        </w:rPr>
        <w:t>2</w:t>
      </w:r>
      <w:r w:rsidR="00F37AAE">
        <w:rPr>
          <w:sz w:val="28"/>
        </w:rPr>
        <w:t>1</w:t>
      </w:r>
      <w:r w:rsidR="00F57C87">
        <w:rPr>
          <w:sz w:val="28"/>
        </w:rPr>
        <w:t xml:space="preserve"> </w:t>
      </w:r>
      <w:r>
        <w:rPr>
          <w:sz w:val="28"/>
        </w:rPr>
        <w:t>года</w:t>
      </w:r>
    </w:p>
    <w:p w14:paraId="0A5D113C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2F6AEB50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14:paraId="33D21E9A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1EECB8D0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утвержденно</w:t>
      </w:r>
      <w:r w:rsidR="00F57C87">
        <w:rPr>
          <w:sz w:val="28"/>
          <w:szCs w:val="28"/>
        </w:rPr>
        <w:t>го</w:t>
      </w:r>
      <w:r w:rsidR="00985F45">
        <w:rPr>
          <w:sz w:val="28"/>
          <w:szCs w:val="28"/>
        </w:rPr>
        <w:t xml:space="preserve"> </w:t>
      </w:r>
      <w:r w:rsidR="00F37AAE">
        <w:rPr>
          <w:sz w:val="28"/>
          <w:szCs w:val="28"/>
        </w:rPr>
        <w:t>распоряж</w:t>
      </w:r>
      <w:r w:rsidR="00985F45">
        <w:rPr>
          <w:sz w:val="28"/>
          <w:szCs w:val="28"/>
        </w:rPr>
        <w:t xml:space="preserve">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9</w:t>
      </w:r>
      <w:r w:rsidR="00F57C87">
        <w:rPr>
          <w:sz w:val="28"/>
          <w:szCs w:val="28"/>
        </w:rPr>
        <w:t>.12.</w:t>
      </w:r>
      <w:r w:rsidR="00DA2A78" w:rsidRPr="00C54979">
        <w:rPr>
          <w:sz w:val="28"/>
          <w:szCs w:val="28"/>
        </w:rPr>
        <w:t>20</w:t>
      </w:r>
      <w:r w:rsidR="00F37AAE">
        <w:rPr>
          <w:sz w:val="28"/>
          <w:szCs w:val="28"/>
        </w:rPr>
        <w:t>20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F37AAE">
        <w:rPr>
          <w:sz w:val="28"/>
          <w:szCs w:val="28"/>
        </w:rPr>
        <w:t xml:space="preserve">60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</w:t>
      </w:r>
      <w:r w:rsidR="00F57C87">
        <w:rPr>
          <w:sz w:val="28"/>
          <w:szCs w:val="28"/>
        </w:rPr>
        <w:t xml:space="preserve">плана реализации </w:t>
      </w:r>
      <w:r w:rsidR="00DA2A78" w:rsidRPr="00C54979">
        <w:rPr>
          <w:sz w:val="28"/>
          <w:szCs w:val="28"/>
        </w:rPr>
        <w:t xml:space="preserve">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1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 xml:space="preserve">по результатам </w:t>
      </w:r>
      <w:r w:rsidR="00F37AAE">
        <w:rPr>
          <w:sz w:val="28"/>
          <w:szCs w:val="28"/>
        </w:rPr>
        <w:t>полугодия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</w:t>
      </w:r>
      <w:r w:rsidR="00F57C87">
        <w:rPr>
          <w:sz w:val="28"/>
          <w:szCs w:val="28"/>
        </w:rPr>
        <w:t>2</w:t>
      </w:r>
      <w:r w:rsidR="00F37AAE">
        <w:rPr>
          <w:sz w:val="28"/>
          <w:szCs w:val="28"/>
        </w:rPr>
        <w:t>1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 xml:space="preserve">согласно приложению  к настоящему </w:t>
      </w:r>
      <w:r w:rsidR="00F37AAE">
        <w:rPr>
          <w:sz w:val="28"/>
          <w:szCs w:val="28"/>
        </w:rPr>
        <w:t>распоряж</w:t>
      </w:r>
      <w:r w:rsidR="00985F45" w:rsidRPr="00C54979">
        <w:rPr>
          <w:sz w:val="28"/>
          <w:szCs w:val="28"/>
        </w:rPr>
        <w:t>ению.</w:t>
      </w:r>
    </w:p>
    <w:p w14:paraId="7A7AC63F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 xml:space="preserve">Настоящее </w:t>
      </w:r>
      <w:r w:rsidR="00F37AAE">
        <w:rPr>
          <w:sz w:val="28"/>
          <w:szCs w:val="28"/>
        </w:rPr>
        <w:t>распоряжение</w:t>
      </w:r>
      <w:r w:rsidR="003B5925" w:rsidRPr="00C54979">
        <w:rPr>
          <w:sz w:val="28"/>
          <w:szCs w:val="28"/>
        </w:rPr>
        <w:t xml:space="preserve">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5314520D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F37AAE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4D9C9D9B" w14:textId="77777777" w:rsidR="005110E4" w:rsidRDefault="005110E4" w:rsidP="009050D9">
      <w:pPr>
        <w:rPr>
          <w:sz w:val="28"/>
          <w:szCs w:val="28"/>
        </w:rPr>
      </w:pPr>
    </w:p>
    <w:p w14:paraId="0C5717D5" w14:textId="77777777" w:rsidR="00C54979" w:rsidRDefault="00C54979" w:rsidP="009050D9">
      <w:pPr>
        <w:rPr>
          <w:sz w:val="28"/>
          <w:szCs w:val="28"/>
        </w:rPr>
      </w:pPr>
    </w:p>
    <w:p w14:paraId="0439F5AA" w14:textId="77777777" w:rsidR="00C54979" w:rsidRDefault="00C54979" w:rsidP="009050D9">
      <w:pPr>
        <w:rPr>
          <w:sz w:val="28"/>
          <w:szCs w:val="28"/>
        </w:rPr>
      </w:pPr>
    </w:p>
    <w:p w14:paraId="3E921F79" w14:textId="77777777" w:rsidR="00C54979" w:rsidRDefault="00C54979" w:rsidP="009050D9">
      <w:pPr>
        <w:rPr>
          <w:sz w:val="28"/>
          <w:szCs w:val="28"/>
        </w:rPr>
      </w:pPr>
    </w:p>
    <w:p w14:paraId="06CE3EF3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151A986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24E14AD4" w14:textId="77777777" w:rsidR="006C23EE" w:rsidRDefault="006C23EE" w:rsidP="00796F0F">
      <w:pPr>
        <w:rPr>
          <w:sz w:val="24"/>
          <w:szCs w:val="24"/>
        </w:rPr>
      </w:pPr>
    </w:p>
    <w:p w14:paraId="720075FD" w14:textId="77777777" w:rsidR="00C54979" w:rsidRDefault="00C54979" w:rsidP="00796F0F">
      <w:pPr>
        <w:rPr>
          <w:sz w:val="24"/>
          <w:szCs w:val="24"/>
        </w:rPr>
      </w:pPr>
    </w:p>
    <w:p w14:paraId="16BB55FC" w14:textId="77777777" w:rsidR="00C54979" w:rsidRDefault="00C54979" w:rsidP="00796F0F">
      <w:pPr>
        <w:rPr>
          <w:sz w:val="24"/>
          <w:szCs w:val="24"/>
        </w:rPr>
      </w:pPr>
    </w:p>
    <w:p w14:paraId="2BDE6DC1" w14:textId="77777777" w:rsidR="00C54979" w:rsidRDefault="00C54979" w:rsidP="00796F0F">
      <w:pPr>
        <w:rPr>
          <w:sz w:val="24"/>
          <w:szCs w:val="24"/>
        </w:rPr>
      </w:pPr>
    </w:p>
    <w:p w14:paraId="0F254A5A" w14:textId="77777777" w:rsidR="006C23EE" w:rsidRDefault="006C23EE" w:rsidP="00796F0F">
      <w:pPr>
        <w:rPr>
          <w:sz w:val="24"/>
          <w:szCs w:val="24"/>
        </w:rPr>
      </w:pPr>
    </w:p>
    <w:p w14:paraId="24A20BE1" w14:textId="77777777" w:rsidR="00796F0F" w:rsidRPr="00C91B59" w:rsidRDefault="00F37AA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14:paraId="77AE7E84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7C388E9A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20C3A581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0CB10D93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7F626D5B" w14:textId="77777777" w:rsidR="00830B76" w:rsidRDefault="00830B76" w:rsidP="00830B76">
      <w:pPr>
        <w:jc w:val="right"/>
      </w:pPr>
      <w:r>
        <w:t xml:space="preserve">к </w:t>
      </w:r>
      <w:r w:rsidR="00F37AAE">
        <w:t>распоряж</w:t>
      </w:r>
      <w:r>
        <w:t xml:space="preserve">ению Администрации </w:t>
      </w:r>
    </w:p>
    <w:p w14:paraId="7E0A3BA8" w14:textId="77777777" w:rsidR="00830B76" w:rsidRPr="00BF44CF" w:rsidRDefault="00F57C87" w:rsidP="00830B76">
      <w:pPr>
        <w:jc w:val="right"/>
      </w:pPr>
      <w:r>
        <w:t>Веселовского</w:t>
      </w:r>
      <w:r w:rsidR="00830B76">
        <w:t xml:space="preserve"> сельского поселения от </w:t>
      </w:r>
      <w:r w:rsidR="00A6676B">
        <w:t>02</w:t>
      </w:r>
      <w:r w:rsidR="00830B76">
        <w:t>.</w:t>
      </w:r>
      <w:r w:rsidR="007F3DB9">
        <w:t>0</w:t>
      </w:r>
      <w:r w:rsidR="00983CB8">
        <w:t>7</w:t>
      </w:r>
      <w:r w:rsidR="00830B76">
        <w:t>.20</w:t>
      </w:r>
      <w:r>
        <w:t>2</w:t>
      </w:r>
      <w:r w:rsidR="00F37AAE">
        <w:t>1</w:t>
      </w:r>
      <w:r w:rsidR="00A6676B">
        <w:t xml:space="preserve"> </w:t>
      </w:r>
      <w:r w:rsidR="00830B76">
        <w:t xml:space="preserve">г № </w:t>
      </w:r>
      <w:r w:rsidR="00F37AAE">
        <w:t>50</w:t>
      </w:r>
    </w:p>
    <w:p w14:paraId="699FA91E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2D27E54D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>»</w:t>
      </w:r>
      <w:r w:rsidR="00F06748">
        <w:rPr>
          <w:sz w:val="24"/>
          <w:szCs w:val="24"/>
        </w:rPr>
        <w:t xml:space="preserve"> </w:t>
      </w:r>
    </w:p>
    <w:p w14:paraId="6E94890C" w14:textId="77777777" w:rsidR="00830B76" w:rsidRPr="001B0FF1" w:rsidRDefault="00F06748" w:rsidP="00CB27AA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итогам 1 полугодия</w:t>
      </w:r>
      <w:r w:rsidR="00830B76" w:rsidRPr="001B0FF1">
        <w:rPr>
          <w:sz w:val="24"/>
          <w:szCs w:val="24"/>
        </w:rPr>
        <w:t xml:space="preserve"> 20</w:t>
      </w:r>
      <w:r w:rsidR="00890028">
        <w:rPr>
          <w:sz w:val="24"/>
          <w:szCs w:val="24"/>
        </w:rPr>
        <w:t>2</w:t>
      </w:r>
      <w:r w:rsidR="00F37AAE">
        <w:rPr>
          <w:sz w:val="24"/>
          <w:szCs w:val="24"/>
        </w:rPr>
        <w:t>1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702"/>
        <w:gridCol w:w="1984"/>
        <w:gridCol w:w="1276"/>
        <w:gridCol w:w="1559"/>
        <w:gridCol w:w="1418"/>
        <w:gridCol w:w="1276"/>
        <w:gridCol w:w="1275"/>
        <w:gridCol w:w="1276"/>
      </w:tblGrid>
      <w:tr w:rsidR="00F06748" w:rsidRPr="001B0FF1" w14:paraId="65D0F104" w14:textId="77777777" w:rsidTr="007338D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58A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36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4FC53B2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0F23D17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6C27C18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6F8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327D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50C9BD13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6FA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74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1F8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CC40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5A7F6EF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1C399322" w14:textId="77777777" w:rsidTr="007338D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6E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38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D2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6FB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A14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818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D7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1E5811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677" w14:textId="77777777" w:rsidR="00F06748" w:rsidRPr="001B0FF1" w:rsidRDefault="00F06748" w:rsidP="00CB27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</w:t>
            </w:r>
            <w:proofErr w:type="spell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сводной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</w:t>
            </w:r>
            <w:r w:rsidR="00CB2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сю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561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7B5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77232E6B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33C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F01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9E8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C8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C950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CFC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11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F52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D6B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4B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5041A541" w14:textId="77777777" w:rsidTr="007338DC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A53A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A58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083D4BE6" w14:textId="77777777" w:rsidTr="007338DC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CCD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44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19C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D1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905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A3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38D" w14:textId="77777777" w:rsidR="00A6676B" w:rsidRPr="001B0FF1" w:rsidRDefault="00A307DD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0FEC" w14:textId="77777777" w:rsidR="00F06748" w:rsidRPr="001B0FF1" w:rsidRDefault="007338DC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26A" w14:textId="77777777" w:rsidR="00F06748" w:rsidRPr="001B0FF1" w:rsidRDefault="007338D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065" w14:textId="77777777" w:rsidR="00F06748" w:rsidRPr="001B0FF1" w:rsidRDefault="007338DC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491,6</w:t>
            </w:r>
          </w:p>
        </w:tc>
      </w:tr>
      <w:tr w:rsidR="007338DC" w:rsidRPr="001B0FF1" w14:paraId="55213077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BCA" w14:textId="77777777" w:rsidR="007338DC" w:rsidRPr="001B0FF1" w:rsidRDefault="007338DC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7EE" w14:textId="77777777" w:rsidR="007338DC" w:rsidRPr="00F06748" w:rsidRDefault="007338DC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D3E" w14:textId="77777777" w:rsidR="007338DC" w:rsidRPr="00CB27AA" w:rsidRDefault="007338DC" w:rsidP="008900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DCF" w14:textId="77777777" w:rsidR="007338DC" w:rsidRPr="00F6758A" w:rsidRDefault="007338DC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9AF" w14:textId="77777777" w:rsidR="007338DC" w:rsidRPr="001B0FF1" w:rsidRDefault="007338DC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F3E" w14:textId="77777777" w:rsidR="007338DC" w:rsidRPr="001B0FF1" w:rsidRDefault="007338DC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7A1" w14:textId="77777777" w:rsidR="007338DC" w:rsidRPr="001B0FF1" w:rsidRDefault="00A307DD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6ED6" w14:textId="77777777" w:rsidR="007338DC" w:rsidRPr="001B0FF1" w:rsidRDefault="007338DC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F19E" w14:textId="77777777" w:rsidR="007338DC" w:rsidRPr="001B0FF1" w:rsidRDefault="007338DC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720" w14:textId="77777777" w:rsidR="007338DC" w:rsidRPr="001B0FF1" w:rsidRDefault="007338DC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491,6</w:t>
            </w:r>
          </w:p>
        </w:tc>
      </w:tr>
      <w:tr w:rsidR="00890028" w:rsidRPr="001B0FF1" w14:paraId="640BE2A2" w14:textId="77777777" w:rsidTr="007338D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16E6" w14:textId="77777777" w:rsidR="00890028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54F" w14:textId="77777777" w:rsidR="006A61FE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  <w:p w14:paraId="73C525FF" w14:textId="77777777" w:rsidR="006A61FE" w:rsidRPr="006A61FE" w:rsidRDefault="00890028" w:rsidP="006A61F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FE" w:rsidRPr="006A61F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6D4FA0B8" w14:textId="77777777" w:rsidR="00890028" w:rsidRPr="001B0FF1" w:rsidRDefault="0089002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111" w14:textId="77777777" w:rsidR="00890028" w:rsidRPr="00CB27AA" w:rsidRDefault="00890028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424" w14:textId="77777777" w:rsidR="00890028" w:rsidRDefault="006A61FE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768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435" w14:textId="77777777" w:rsidR="00890028" w:rsidRPr="001B0FF1" w:rsidRDefault="00890028" w:rsidP="007338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33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6E1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8DE" w14:textId="77777777" w:rsidR="00890028" w:rsidRPr="001B0FF1" w:rsidRDefault="0089002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C267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685" w14:textId="77777777" w:rsidR="00890028" w:rsidRPr="001B0FF1" w:rsidRDefault="0089002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61FE" w:rsidRPr="0093771B" w14:paraId="5901408B" w14:textId="77777777" w:rsidTr="007338D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448" w14:textId="77777777" w:rsidR="006A61FE" w:rsidRPr="0093771B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96B" w14:textId="77777777" w:rsidR="006A61FE" w:rsidRPr="008615FA" w:rsidRDefault="006A61FE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0DB" w14:textId="77777777" w:rsidR="006A61FE" w:rsidRDefault="006A6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791DC315" w14:textId="77777777" w:rsidR="006A61FE" w:rsidRPr="00CB27AA" w:rsidRDefault="006A61FE">
            <w:r w:rsidRPr="00CB27AA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CB27AA">
              <w:rPr>
                <w:sz w:val="24"/>
                <w:szCs w:val="24"/>
              </w:rPr>
              <w:t>Леушина</w:t>
            </w:r>
            <w:proofErr w:type="spellEnd"/>
            <w:r w:rsidRPr="00CB27AA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F4F" w14:textId="77777777" w:rsidR="006A61FE" w:rsidRPr="008615FA" w:rsidRDefault="006A61FE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4C8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780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A73" w14:textId="77777777" w:rsidR="006A61FE" w:rsidRPr="001B0FF1" w:rsidRDefault="00A307DD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ED8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1FB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809" w14:textId="77777777" w:rsidR="006A61FE" w:rsidRPr="001B0FF1" w:rsidRDefault="006A61FE" w:rsidP="00E217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491,6</w:t>
            </w:r>
          </w:p>
        </w:tc>
      </w:tr>
    </w:tbl>
    <w:p w14:paraId="2015F515" w14:textId="77777777" w:rsidR="00890028" w:rsidRDefault="00890028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567DF47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CED668E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3A844588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DC3B91">
          <w:pgSz w:w="16840" w:h="11907" w:orient="landscape"/>
          <w:pgMar w:top="1560" w:right="1531" w:bottom="624" w:left="1134" w:header="720" w:footer="720" w:gutter="0"/>
          <w:cols w:space="720"/>
        </w:sectPr>
      </w:pPr>
    </w:p>
    <w:p w14:paraId="7F6C3444" w14:textId="77777777" w:rsidR="008C07C7" w:rsidRPr="004B7BA3" w:rsidRDefault="008C07C7" w:rsidP="00890028">
      <w:pPr>
        <w:pStyle w:val="ConsPlusNonforma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751E07F1" w14:textId="77777777" w:rsidR="00890028" w:rsidRDefault="008C07C7" w:rsidP="00A307DD">
      <w:pPr>
        <w:spacing w:before="100" w:beforeAutospacing="1"/>
        <w:jc w:val="center"/>
        <w:outlineLvl w:val="4"/>
        <w:rPr>
          <w:bCs/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</w:p>
    <w:p w14:paraId="1C23907B" w14:textId="77777777" w:rsidR="008C07C7" w:rsidRPr="004B7BA3" w:rsidRDefault="006A61FE" w:rsidP="00A307DD">
      <w:pPr>
        <w:spacing w:before="100" w:beforeAutospacing="1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за первое </w:t>
      </w:r>
      <w:r w:rsidR="00DE66A9">
        <w:rPr>
          <w:sz w:val="28"/>
          <w:szCs w:val="28"/>
        </w:rPr>
        <w:t xml:space="preserve"> полугодие 20</w:t>
      </w:r>
      <w:r w:rsidR="0089002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8C07C7" w:rsidRPr="004B7BA3">
        <w:rPr>
          <w:sz w:val="28"/>
          <w:szCs w:val="28"/>
        </w:rPr>
        <w:t xml:space="preserve"> года)</w:t>
      </w:r>
    </w:p>
    <w:p w14:paraId="1B6A6FC4" w14:textId="77777777" w:rsidR="008C07C7" w:rsidRPr="004B7BA3" w:rsidRDefault="008C07C7" w:rsidP="00CB27AA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 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5D4E64B4" w14:textId="77777777" w:rsidR="00B70D7E" w:rsidRPr="00A307DD" w:rsidRDefault="00CB27AA" w:rsidP="00CB27AA">
      <w:pPr>
        <w:pStyle w:val="ConsPlusTitle"/>
        <w:autoSpaceDE/>
        <w:adjustRightInd/>
        <w:jc w:val="both"/>
        <w:rPr>
          <w:b w:val="0"/>
        </w:rPr>
      </w:pPr>
      <w:r>
        <w:rPr>
          <w:b w:val="0"/>
        </w:rPr>
        <w:t xml:space="preserve"> </w:t>
      </w:r>
      <w:r w:rsidR="008C07C7" w:rsidRPr="004B7BA3">
        <w:rPr>
          <w:b w:val="0"/>
        </w:rPr>
        <w:t>На реализацию муниципальной программы в 20</w:t>
      </w:r>
      <w:r w:rsidR="00890028">
        <w:rPr>
          <w:b w:val="0"/>
        </w:rPr>
        <w:t>2</w:t>
      </w:r>
      <w:r w:rsidR="006A61FE">
        <w:rPr>
          <w:b w:val="0"/>
        </w:rPr>
        <w:t>1</w:t>
      </w:r>
      <w:r w:rsidR="008C07C7" w:rsidRPr="004B7BA3">
        <w:rPr>
          <w:b w:val="0"/>
        </w:rPr>
        <w:t xml:space="preserve"> году предусмотрено </w:t>
      </w:r>
      <w:r w:rsidR="00A307DD">
        <w:rPr>
          <w:b w:val="0"/>
        </w:rPr>
        <w:t>935,1</w:t>
      </w:r>
      <w:r w:rsidR="008C07C7"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="008C07C7"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="008C07C7"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="008C07C7"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6A61FE">
        <w:rPr>
          <w:b w:val="0"/>
        </w:rPr>
        <w:t>921,6</w:t>
      </w:r>
      <w:r w:rsidR="00B70D7E" w:rsidRPr="004B7BA3">
        <w:rPr>
          <w:b w:val="0"/>
        </w:rPr>
        <w:t xml:space="preserve"> тыс. рублей</w:t>
      </w:r>
      <w:r w:rsidR="00A307DD">
        <w:rPr>
          <w:b w:val="0"/>
        </w:rPr>
        <w:t>, внебюджетные средства в сумме 13,5 тыс. рублей</w:t>
      </w:r>
      <w:r w:rsidR="00B70D7E" w:rsidRPr="004B7BA3">
        <w:rPr>
          <w:b w:val="0"/>
        </w:rPr>
        <w:t>.</w:t>
      </w:r>
      <w:r w:rsidR="008C07C7"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90028">
        <w:rPr>
          <w:b w:val="0"/>
        </w:rPr>
        <w:t>2</w:t>
      </w:r>
      <w:r w:rsidR="006A61FE">
        <w:rPr>
          <w:b w:val="0"/>
        </w:rPr>
        <w:t>1</w:t>
      </w:r>
      <w:r w:rsidR="00DE66A9">
        <w:rPr>
          <w:b w:val="0"/>
        </w:rPr>
        <w:t xml:space="preserve"> </w:t>
      </w:r>
      <w:r w:rsidR="008C07C7"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="008C07C7"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237A3791" w14:textId="77777777" w:rsidR="008C07C7" w:rsidRPr="004B7BA3" w:rsidRDefault="008C07C7" w:rsidP="00A307DD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A307DD">
        <w:rPr>
          <w:sz w:val="28"/>
          <w:szCs w:val="28"/>
        </w:rPr>
        <w:t xml:space="preserve">местного бюджета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6A61FE">
        <w:rPr>
          <w:sz w:val="28"/>
          <w:szCs w:val="28"/>
        </w:rPr>
        <w:t>430,0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890028">
        <w:rPr>
          <w:sz w:val="28"/>
          <w:szCs w:val="28"/>
        </w:rPr>
        <w:t>46,</w:t>
      </w:r>
      <w:r w:rsidR="00A307DD">
        <w:rPr>
          <w:sz w:val="28"/>
          <w:szCs w:val="28"/>
        </w:rPr>
        <w:t>7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A307DD">
        <w:rPr>
          <w:sz w:val="28"/>
          <w:szCs w:val="28"/>
        </w:rPr>
        <w:t xml:space="preserve"> средств местного бюджета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A307DD">
        <w:rPr>
          <w:sz w:val="28"/>
          <w:szCs w:val="28"/>
        </w:rPr>
        <w:t>430,0</w:t>
      </w:r>
      <w:r w:rsidR="007A7B0E" w:rsidRPr="004B7BA3">
        <w:rPr>
          <w:sz w:val="28"/>
          <w:szCs w:val="28"/>
        </w:rPr>
        <w:t xml:space="preserve"> тыс. рублей, или </w:t>
      </w:r>
      <w:r w:rsidR="00890028">
        <w:rPr>
          <w:sz w:val="28"/>
          <w:szCs w:val="28"/>
        </w:rPr>
        <w:t>46,</w:t>
      </w:r>
      <w:r w:rsidR="00A307DD">
        <w:rPr>
          <w:sz w:val="28"/>
          <w:szCs w:val="28"/>
        </w:rPr>
        <w:t>7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</w:p>
    <w:p w14:paraId="22B277EA" w14:textId="77777777" w:rsidR="008C07C7" w:rsidRPr="004B7BA3" w:rsidRDefault="008C07C7" w:rsidP="00CB27AA">
      <w:pPr>
        <w:spacing w:before="30" w:after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3AF155D" w14:textId="77777777" w:rsidR="008C07C7" w:rsidRPr="004B7BA3" w:rsidRDefault="008C07C7" w:rsidP="00CB27AA">
      <w:pPr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5ED363F4" w14:textId="77777777" w:rsidR="008C07C7" w:rsidRPr="004B7BA3" w:rsidRDefault="008C07C7" w:rsidP="00CB27AA">
      <w:pPr>
        <w:shd w:val="clear" w:color="auto" w:fill="FFFFFF"/>
        <w:spacing w:line="230" w:lineRule="auto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</w:t>
      </w:r>
      <w:r w:rsidR="00A307DD">
        <w:rPr>
          <w:sz w:val="28"/>
          <w:szCs w:val="28"/>
        </w:rPr>
        <w:t xml:space="preserve">в 2021 году </w:t>
      </w:r>
      <w:r w:rsidR="00890028">
        <w:rPr>
          <w:sz w:val="28"/>
          <w:szCs w:val="28"/>
        </w:rPr>
        <w:t xml:space="preserve">внесено одно </w:t>
      </w:r>
      <w:r w:rsidR="00E574AD">
        <w:rPr>
          <w:sz w:val="28"/>
          <w:szCs w:val="28"/>
        </w:rPr>
        <w:t>изменени</w:t>
      </w:r>
      <w:r w:rsidR="00890028">
        <w:rPr>
          <w:sz w:val="28"/>
          <w:szCs w:val="28"/>
        </w:rPr>
        <w:t>е</w:t>
      </w:r>
      <w:r w:rsidR="00A1171F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Pr="004B7BA3">
        <w:rPr>
          <w:sz w:val="28"/>
          <w:szCs w:val="28"/>
        </w:rPr>
        <w:t>.</w:t>
      </w:r>
    </w:p>
    <w:p w14:paraId="6EAE794E" w14:textId="77777777" w:rsidR="008C07C7" w:rsidRPr="004B7BA3" w:rsidRDefault="008C07C7" w:rsidP="00A307DD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</w:t>
      </w:r>
      <w:r w:rsidR="00890028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307DD">
        <w:rPr>
          <w:sz w:val="28"/>
          <w:szCs w:val="28"/>
        </w:rPr>
        <w:t>935,1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307DD">
        <w:rPr>
          <w:sz w:val="28"/>
          <w:szCs w:val="28"/>
        </w:rPr>
        <w:t>921,6</w:t>
      </w:r>
      <w:r w:rsidR="004B7BA3" w:rsidRPr="004B7BA3">
        <w:rPr>
          <w:sz w:val="28"/>
          <w:szCs w:val="28"/>
        </w:rPr>
        <w:t xml:space="preserve"> тыс. рублей</w:t>
      </w:r>
      <w:r w:rsidR="00A307DD">
        <w:rPr>
          <w:sz w:val="28"/>
          <w:szCs w:val="28"/>
        </w:rPr>
        <w:t xml:space="preserve"> и средства внебюджетные13,5 тыс. рублей.</w:t>
      </w:r>
      <w:r w:rsidRPr="004B7BA3">
        <w:rPr>
          <w:sz w:val="28"/>
          <w:szCs w:val="28"/>
        </w:rPr>
        <w:t xml:space="preserve"> По состоянию на 01.</w:t>
      </w:r>
      <w:r w:rsidR="00A1171F">
        <w:rPr>
          <w:sz w:val="28"/>
          <w:szCs w:val="28"/>
        </w:rPr>
        <w:t>07.20</w:t>
      </w:r>
      <w:r w:rsidR="00CB27AA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A307DD">
        <w:rPr>
          <w:bCs/>
          <w:sz w:val="28"/>
          <w:szCs w:val="28"/>
        </w:rPr>
        <w:t>430,0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CB27AA">
        <w:rPr>
          <w:sz w:val="28"/>
          <w:szCs w:val="28"/>
        </w:rPr>
        <w:t>46,</w:t>
      </w:r>
      <w:r w:rsidR="00A307DD">
        <w:rPr>
          <w:sz w:val="28"/>
          <w:szCs w:val="28"/>
        </w:rPr>
        <w:t>7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  <w:r w:rsidR="00CB27AA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Выполнение мероприятий подпрограммы 1 по состоянию на 01.07.20</w:t>
      </w:r>
      <w:r w:rsidR="00CB27AA">
        <w:rPr>
          <w:sz w:val="28"/>
          <w:szCs w:val="28"/>
        </w:rPr>
        <w:t>2</w:t>
      </w:r>
      <w:r w:rsidR="00A307DD">
        <w:rPr>
          <w:sz w:val="28"/>
          <w:szCs w:val="28"/>
        </w:rPr>
        <w:t>1</w:t>
      </w:r>
      <w:r w:rsidRPr="004B7BA3">
        <w:rPr>
          <w:sz w:val="28"/>
          <w:szCs w:val="28"/>
        </w:rPr>
        <w:t xml:space="preserve"> реализуются своевременно.</w:t>
      </w:r>
      <w:r w:rsidR="00A307DD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3670943B" w14:textId="77777777" w:rsidR="004B7BA3" w:rsidRPr="004B7BA3" w:rsidRDefault="004B7BA3" w:rsidP="00CB27AA">
      <w:pPr>
        <w:spacing w:before="30" w:after="30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17F36EAF" w14:textId="77777777" w:rsidR="004B7BA3" w:rsidRPr="004B7BA3" w:rsidRDefault="004B7BA3" w:rsidP="004B7BA3">
      <w:pPr>
        <w:spacing w:before="30" w:after="30"/>
        <w:rPr>
          <w:color w:val="5C5B5B"/>
          <w:sz w:val="28"/>
          <w:szCs w:val="28"/>
        </w:rPr>
      </w:pPr>
      <w:r w:rsidRPr="004B7BA3">
        <w:rPr>
          <w:color w:val="5C5B5B"/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p w14:paraId="70E9DB7B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307DD">
          <w:pgSz w:w="11907" w:h="16840"/>
          <w:pgMar w:top="284" w:right="624" w:bottom="1134" w:left="1701" w:header="720" w:footer="720" w:gutter="0"/>
          <w:cols w:space="720"/>
        </w:sectPr>
      </w:pPr>
    </w:p>
    <w:p w14:paraId="5695E875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CC4A" w14:textId="77777777" w:rsidR="00E21784" w:rsidRDefault="00E21784">
      <w:r>
        <w:separator/>
      </w:r>
    </w:p>
  </w:endnote>
  <w:endnote w:type="continuationSeparator" w:id="0">
    <w:p w14:paraId="29A89E2D" w14:textId="77777777" w:rsidR="00E21784" w:rsidRDefault="00E2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3A433" w14:textId="77777777" w:rsidR="00E21784" w:rsidRDefault="00E21784">
      <w:r>
        <w:separator/>
      </w:r>
    </w:p>
  </w:footnote>
  <w:footnote w:type="continuationSeparator" w:id="0">
    <w:p w14:paraId="5A9258EF" w14:textId="77777777" w:rsidR="00E21784" w:rsidRDefault="00E2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96CA5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3D6D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A61FE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8DC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0028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07DD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27AA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3B91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1784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AAE"/>
    <w:rsid w:val="00F37B0D"/>
    <w:rsid w:val="00F40C68"/>
    <w:rsid w:val="00F40ED7"/>
    <w:rsid w:val="00F42128"/>
    <w:rsid w:val="00F46870"/>
    <w:rsid w:val="00F57C87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4565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A32E6E"/>
  <w15:chartTrackingRefBased/>
  <w15:docId w15:val="{1B35B9A1-7ABC-43C3-B5F6-0B9C0EEC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8BC4-EDD4-4496-BAC9-F508B51E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7214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2020-07-23T10:58:00Z</cp:lastPrinted>
  <dcterms:created xsi:type="dcterms:W3CDTF">2025-07-30T19:01:00Z</dcterms:created>
  <dcterms:modified xsi:type="dcterms:W3CDTF">2025-07-30T19:01:00Z</dcterms:modified>
</cp:coreProperties>
</file>